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540D" w14:textId="77777777" w:rsidR="001D5CD7" w:rsidRPr="00D63326" w:rsidRDefault="001D5CD7" w:rsidP="00704813">
      <w:pPr>
        <w:rPr>
          <w:rFonts w:ascii="Time Craft" w:hAnsi="Time Craft"/>
        </w:rPr>
      </w:pPr>
    </w:p>
    <w:p w14:paraId="78886371" w14:textId="77777777" w:rsidR="001D5CD7" w:rsidRPr="00D63326" w:rsidRDefault="001D5CD7" w:rsidP="00E44530">
      <w:pPr>
        <w:pStyle w:val="Booktitlehalftitlepage"/>
      </w:pPr>
    </w:p>
    <w:p w14:paraId="235BD565" w14:textId="77777777" w:rsidR="00E32FCC" w:rsidRPr="00D63326" w:rsidRDefault="00E32FCC" w:rsidP="00E44530">
      <w:pPr>
        <w:pStyle w:val="Booktitlehalftitlepage"/>
      </w:pPr>
    </w:p>
    <w:p w14:paraId="15165A89" w14:textId="77777777" w:rsidR="00737F3F" w:rsidRPr="00D63326" w:rsidRDefault="001D5CD7" w:rsidP="00E44530">
      <w:pPr>
        <w:pStyle w:val="Booktitlehalftitlepage"/>
      </w:pPr>
      <w:r w:rsidRPr="00D63326">
        <w:t>Your book title</w:t>
      </w:r>
    </w:p>
    <w:p w14:paraId="159C0141" w14:textId="77777777" w:rsidR="001D5CD7" w:rsidRPr="00D63326" w:rsidRDefault="001D5CD7" w:rsidP="00C1625B">
      <w:pPr>
        <w:pStyle w:val="Subtitlehalftitlepage"/>
      </w:pPr>
    </w:p>
    <w:p w14:paraId="1CE8D908" w14:textId="77777777" w:rsidR="001D5CD7" w:rsidRPr="00D63326" w:rsidRDefault="001D5CD7" w:rsidP="00C1625B">
      <w:pPr>
        <w:pStyle w:val="Subtitlehalftitlepage"/>
      </w:pPr>
      <w:r w:rsidRPr="00D63326">
        <w:t>Book subtitle</w:t>
      </w:r>
    </w:p>
    <w:p w14:paraId="2BDAC726" w14:textId="77777777" w:rsidR="00572F76" w:rsidRPr="00D63326" w:rsidRDefault="00572F76">
      <w:pPr>
        <w:rPr>
          <w:rFonts w:ascii="Time Craft" w:hAnsi="Time Craft" w:cs="Calluna"/>
          <w:color w:val="000000"/>
          <w:sz w:val="16"/>
          <w:szCs w:val="16"/>
        </w:rPr>
      </w:pPr>
      <w:r w:rsidRPr="00D63326">
        <w:rPr>
          <w:rFonts w:ascii="Time Craft" w:hAnsi="Time Craft"/>
        </w:rPr>
        <w:br w:type="page"/>
      </w:r>
    </w:p>
    <w:p w14:paraId="0316BBF9" w14:textId="77777777" w:rsidR="00E32FCC" w:rsidRPr="00D63326" w:rsidRDefault="00572F76" w:rsidP="00E32FCC">
      <w:pPr>
        <w:pStyle w:val="Copyrighttext"/>
      </w:pPr>
      <w:r>
        <w:lastRenderedPageBreak/>
        <w:br w:type="page"/>
      </w:r>
    </w:p>
    <w:p w14:paraId="1A35F7A8" w14:textId="77777777" w:rsidR="00E32FCC" w:rsidRPr="00572F76" w:rsidRDefault="00E32FCC" w:rsidP="00E32FCC">
      <w:pPr>
        <w:pStyle w:val="Copyrighttext"/>
        <w:jc w:val="center"/>
      </w:pPr>
    </w:p>
    <w:p w14:paraId="236AA45A" w14:textId="77777777" w:rsidR="00E32FCC" w:rsidRPr="00572F76" w:rsidRDefault="00E32FCC" w:rsidP="00E32FCC">
      <w:pPr>
        <w:pStyle w:val="Copyrighttext"/>
        <w:jc w:val="center"/>
      </w:pPr>
    </w:p>
    <w:p w14:paraId="4D2FE3A4" w14:textId="77777777" w:rsidR="00E32FCC" w:rsidRDefault="00E32FCC" w:rsidP="00E32FCC">
      <w:pPr>
        <w:pStyle w:val="Copyrighttext"/>
        <w:jc w:val="center"/>
      </w:pPr>
    </w:p>
    <w:p w14:paraId="413CE757" w14:textId="77777777" w:rsidR="00E32FCC" w:rsidRDefault="00E32FCC" w:rsidP="00E32FCC">
      <w:pPr>
        <w:pStyle w:val="Copyrighttext"/>
        <w:jc w:val="center"/>
      </w:pPr>
    </w:p>
    <w:p w14:paraId="5883C980" w14:textId="77777777" w:rsidR="00E32FCC" w:rsidRDefault="00E32FCC" w:rsidP="00E32FCC">
      <w:pPr>
        <w:pStyle w:val="Copyrighttext"/>
        <w:jc w:val="center"/>
      </w:pPr>
    </w:p>
    <w:p w14:paraId="52D6059F" w14:textId="77777777" w:rsidR="00E32FCC" w:rsidRDefault="00E32FCC" w:rsidP="00E32FCC">
      <w:pPr>
        <w:pStyle w:val="Copyrighttext"/>
        <w:jc w:val="center"/>
      </w:pPr>
    </w:p>
    <w:p w14:paraId="77A28198" w14:textId="77777777" w:rsidR="00E32FCC" w:rsidRDefault="00E32FCC" w:rsidP="00E32FCC">
      <w:pPr>
        <w:pStyle w:val="Copyrighttext"/>
        <w:jc w:val="center"/>
      </w:pPr>
    </w:p>
    <w:p w14:paraId="3052A672" w14:textId="77777777" w:rsidR="00E32FCC" w:rsidRPr="00D63326" w:rsidRDefault="00E32FCC" w:rsidP="00E32FCC">
      <w:pPr>
        <w:pStyle w:val="Copyrighttext"/>
        <w:jc w:val="center"/>
      </w:pPr>
      <w:r w:rsidRPr="00D63326">
        <w:t>Copyright © Your Name Publication date</w:t>
      </w:r>
    </w:p>
    <w:p w14:paraId="6DC83190" w14:textId="77777777" w:rsidR="00E32FCC" w:rsidRPr="00D63326" w:rsidRDefault="00E32FCC" w:rsidP="00E32FCC">
      <w:pPr>
        <w:pStyle w:val="Copyrighttext"/>
        <w:jc w:val="center"/>
      </w:pPr>
      <w:r w:rsidRPr="00D63326">
        <w:t>All rights reserved. No part of this publication may be reproduced,</w:t>
      </w:r>
    </w:p>
    <w:p w14:paraId="34224C76" w14:textId="77777777" w:rsidR="00E32FCC" w:rsidRPr="00D63326" w:rsidRDefault="00E32FCC" w:rsidP="00E32FCC">
      <w:pPr>
        <w:pStyle w:val="Copyrighttext"/>
        <w:jc w:val="center"/>
      </w:pPr>
      <w:r w:rsidRPr="00D63326">
        <w:t>distributed, or transmitted in any form or by any means, including</w:t>
      </w:r>
    </w:p>
    <w:p w14:paraId="22DC1B1E" w14:textId="77777777" w:rsidR="00E32FCC" w:rsidRPr="00D63326" w:rsidRDefault="00E32FCC" w:rsidP="00E32FCC">
      <w:pPr>
        <w:pStyle w:val="Copyrighttext"/>
        <w:jc w:val="center"/>
      </w:pPr>
      <w:r w:rsidRPr="00D63326">
        <w:t>photocopying, recording, or other electronic or mechanical</w:t>
      </w:r>
    </w:p>
    <w:p w14:paraId="710915FA" w14:textId="77777777" w:rsidR="00E32FCC" w:rsidRPr="00D63326" w:rsidRDefault="00E32FCC" w:rsidP="00E32FCC">
      <w:pPr>
        <w:pStyle w:val="Copyrighttext"/>
        <w:jc w:val="center"/>
      </w:pPr>
      <w:r w:rsidRPr="00D63326">
        <w:t>methods, without the prior written permission of the publisher,</w:t>
      </w:r>
    </w:p>
    <w:p w14:paraId="049D0DFC" w14:textId="77777777" w:rsidR="00E32FCC" w:rsidRPr="00D63326" w:rsidRDefault="00E32FCC" w:rsidP="00E32FCC">
      <w:pPr>
        <w:pStyle w:val="Copyrighttext"/>
        <w:jc w:val="center"/>
      </w:pPr>
      <w:r w:rsidRPr="00D63326">
        <w:t>except in the case of brief quotations embodied in critical reviews</w:t>
      </w:r>
    </w:p>
    <w:p w14:paraId="182E4142" w14:textId="77777777" w:rsidR="00E32FCC" w:rsidRPr="00D63326" w:rsidRDefault="00E32FCC" w:rsidP="00E32FCC">
      <w:pPr>
        <w:pStyle w:val="Copyrighttext"/>
        <w:jc w:val="center"/>
      </w:pPr>
      <w:r w:rsidRPr="00D63326">
        <w:t>and certain other non-commercial uses permitted by copyright law.</w:t>
      </w:r>
    </w:p>
    <w:sdt>
      <w:sdtPr>
        <w:rPr>
          <w:rFonts w:ascii="Minion Pro" w:hAnsi="Minion Pro" w:cs="Calluna"/>
          <w:color w:val="000000"/>
          <w:sz w:val="16"/>
          <w:szCs w:val="16"/>
        </w:rPr>
        <w:id w:val="730738418"/>
        <w:placeholder>
          <w:docPart w:val="22C13C1527504B9F98B7EF2325AA248D"/>
        </w:placeholder>
      </w:sdtPr>
      <w:sdtContent>
        <w:p w14:paraId="418A4A1B" w14:textId="77777777" w:rsidR="00E32FCC" w:rsidRDefault="00E32FCC" w:rsidP="00E32FCC">
          <w:pPr>
            <w:jc w:val="center"/>
            <w:rPr>
              <w:rFonts w:ascii="Minion Pro" w:hAnsi="Minion Pro" w:cs="Calluna"/>
              <w:color w:val="000000"/>
              <w:sz w:val="16"/>
              <w:szCs w:val="16"/>
            </w:rPr>
          </w:pPr>
          <w:r>
            <w:rPr>
              <w:rFonts w:ascii="Minion Pro" w:hAnsi="Minion Pro" w:cs="Calluna"/>
              <w:noProof/>
              <w:color w:val="000000"/>
              <w:sz w:val="16"/>
              <w:szCs w:val="16"/>
            </w:rPr>
            <w:drawing>
              <wp:inline distT="0" distB="0" distL="0" distR="0" wp14:anchorId="54F70037" wp14:editId="49A34C26">
                <wp:extent cx="1552240" cy="542260"/>
                <wp:effectExtent l="0" t="0" r="0" b="0"/>
                <wp:docPr id="1135604910" name="Picture 1" descr="A black background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604910" name="Picture 1" descr="A black background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71" b="11690"/>
                        <a:stretch/>
                      </pic:blipFill>
                      <pic:spPr bwMode="auto">
                        <a:xfrm>
                          <a:off x="0" y="0"/>
                          <a:ext cx="1562764" cy="54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149D26F" w14:textId="77777777" w:rsidR="00E32FCC" w:rsidRPr="00D63326" w:rsidRDefault="00E32FCC" w:rsidP="00E32FCC">
      <w:pPr>
        <w:pStyle w:val="Copyrighttext"/>
        <w:jc w:val="center"/>
      </w:pPr>
      <w:r w:rsidRPr="00D63326">
        <w:t>https://authorfreely.com</w:t>
      </w:r>
    </w:p>
    <w:p w14:paraId="381AEA5B" w14:textId="77777777" w:rsidR="00E32FCC" w:rsidRPr="00D63326" w:rsidRDefault="00E32FCC" w:rsidP="00E32FCC">
      <w:pPr>
        <w:pStyle w:val="Copyrighttext"/>
        <w:jc w:val="center"/>
      </w:pPr>
    </w:p>
    <w:p w14:paraId="7B9D6C9D" w14:textId="77777777" w:rsidR="00E32FCC" w:rsidRPr="00D63326" w:rsidRDefault="00E32FCC" w:rsidP="00E32FCC">
      <w:pPr>
        <w:pStyle w:val="Copyrighttext"/>
        <w:jc w:val="center"/>
      </w:pPr>
      <w:r w:rsidRPr="00D63326">
        <w:t>Last name, First name (author)</w:t>
      </w:r>
    </w:p>
    <w:p w14:paraId="615CAEC8" w14:textId="77777777" w:rsidR="00E32FCC" w:rsidRPr="00D63326" w:rsidRDefault="00E32FCC" w:rsidP="00E32FCC">
      <w:pPr>
        <w:pStyle w:val="Copyrighttext"/>
        <w:jc w:val="center"/>
      </w:pPr>
      <w:r w:rsidRPr="00D63326">
        <w:t>YOUR BOOK TITLE: SUBTITLE</w:t>
      </w:r>
    </w:p>
    <w:p w14:paraId="3BAA104A" w14:textId="77777777" w:rsidR="00E32FCC" w:rsidRPr="00D63326" w:rsidRDefault="00E32FCC" w:rsidP="00E32FCC">
      <w:pPr>
        <w:pStyle w:val="Copyrighttext"/>
        <w:jc w:val="center"/>
      </w:pPr>
      <w:r w:rsidRPr="00D63326">
        <w:t>ISBN</w:t>
      </w:r>
    </w:p>
    <w:p w14:paraId="063FB45D" w14:textId="77777777" w:rsidR="00572F76" w:rsidRPr="00E44530" w:rsidRDefault="00572F76" w:rsidP="00E32FCC">
      <w:pPr>
        <w:pStyle w:val="Copyrighttext"/>
        <w:jc w:val="center"/>
      </w:pPr>
    </w:p>
    <w:sectPr w:rsidR="00572F76" w:rsidRPr="00E44530" w:rsidSect="0015367B">
      <w:footerReference w:type="default" r:id="rId9"/>
      <w:endnotePr>
        <w:numFmt w:val="decimal"/>
      </w:endnotePr>
      <w:pgSz w:w="12247" w:h="12247" w:code="9"/>
      <w:pgMar w:top="1134" w:right="1134" w:bottom="1134" w:left="1803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37FF" w14:textId="77777777" w:rsidR="004575B0" w:rsidRDefault="004575B0" w:rsidP="002201AE">
      <w:pPr>
        <w:spacing w:after="0" w:line="240" w:lineRule="auto"/>
      </w:pPr>
      <w:r>
        <w:separator/>
      </w:r>
    </w:p>
  </w:endnote>
  <w:endnote w:type="continuationSeparator" w:id="0">
    <w:p w14:paraId="3ED45C5B" w14:textId="77777777" w:rsidR="004575B0" w:rsidRDefault="004575B0" w:rsidP="0022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una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rgin MVB">
    <w:altName w:val="Calibri"/>
    <w:panose1 w:val="020B05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Medium">
    <w:panose1 w:val="020B06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Time Craft">
    <w:altName w:val="Calibri"/>
    <w:panose1 w:val="00000000000000000000"/>
    <w:charset w:val="00"/>
    <w:family w:val="modern"/>
    <w:notTrueType/>
    <w:pitch w:val="variable"/>
    <w:sig w:usb0="80000033" w:usb1="1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argin MVB Black">
    <w:altName w:val="Calibri"/>
    <w:panose1 w:val="020B0A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Semibold">
    <w:panose1 w:val="020B07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Heavy">
    <w:panose1 w:val="020B09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4D36" w14:textId="77777777" w:rsidR="00BB0C41" w:rsidRDefault="00BB0C41" w:rsidP="000A6E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3B43" w14:textId="77777777" w:rsidR="004575B0" w:rsidRDefault="004575B0" w:rsidP="002201AE">
      <w:pPr>
        <w:spacing w:after="0" w:line="240" w:lineRule="auto"/>
      </w:pPr>
      <w:r>
        <w:separator/>
      </w:r>
    </w:p>
  </w:footnote>
  <w:footnote w:type="continuationSeparator" w:id="0">
    <w:p w14:paraId="1C71BE3C" w14:textId="77777777" w:rsidR="004575B0" w:rsidRDefault="004575B0" w:rsidP="0022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802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844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62AA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A3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EC7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C2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A9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03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FCD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322"/>
    <w:multiLevelType w:val="hybridMultilevel"/>
    <w:tmpl w:val="2FA63E5C"/>
    <w:lvl w:ilvl="0" w:tplc="ECC00190">
      <w:start w:val="1"/>
      <w:numFmt w:val="lowerLetter"/>
      <w:lvlText w:val="%1."/>
      <w:lvlJc w:val="left"/>
      <w:pPr>
        <w:ind w:left="1401" w:hanging="360"/>
      </w:pPr>
    </w:lvl>
    <w:lvl w:ilvl="1" w:tplc="0C090019" w:tentative="1">
      <w:start w:val="1"/>
      <w:numFmt w:val="lowerLetter"/>
      <w:lvlText w:val="%2."/>
      <w:lvlJc w:val="left"/>
      <w:pPr>
        <w:ind w:left="2121" w:hanging="360"/>
      </w:pPr>
    </w:lvl>
    <w:lvl w:ilvl="2" w:tplc="0C09001B" w:tentative="1">
      <w:start w:val="1"/>
      <w:numFmt w:val="lowerRoman"/>
      <w:lvlText w:val="%3."/>
      <w:lvlJc w:val="right"/>
      <w:pPr>
        <w:ind w:left="2841" w:hanging="180"/>
      </w:pPr>
    </w:lvl>
    <w:lvl w:ilvl="3" w:tplc="0C09000F" w:tentative="1">
      <w:start w:val="1"/>
      <w:numFmt w:val="decimal"/>
      <w:lvlText w:val="%4."/>
      <w:lvlJc w:val="left"/>
      <w:pPr>
        <w:ind w:left="3561" w:hanging="360"/>
      </w:pPr>
    </w:lvl>
    <w:lvl w:ilvl="4" w:tplc="0C090019" w:tentative="1">
      <w:start w:val="1"/>
      <w:numFmt w:val="lowerLetter"/>
      <w:lvlText w:val="%5."/>
      <w:lvlJc w:val="left"/>
      <w:pPr>
        <w:ind w:left="4281" w:hanging="360"/>
      </w:pPr>
    </w:lvl>
    <w:lvl w:ilvl="5" w:tplc="0C09001B" w:tentative="1">
      <w:start w:val="1"/>
      <w:numFmt w:val="lowerRoman"/>
      <w:lvlText w:val="%6."/>
      <w:lvlJc w:val="right"/>
      <w:pPr>
        <w:ind w:left="5001" w:hanging="180"/>
      </w:pPr>
    </w:lvl>
    <w:lvl w:ilvl="6" w:tplc="0C09000F" w:tentative="1">
      <w:start w:val="1"/>
      <w:numFmt w:val="decimal"/>
      <w:lvlText w:val="%7."/>
      <w:lvlJc w:val="left"/>
      <w:pPr>
        <w:ind w:left="5721" w:hanging="360"/>
      </w:pPr>
    </w:lvl>
    <w:lvl w:ilvl="7" w:tplc="0C090019" w:tentative="1">
      <w:start w:val="1"/>
      <w:numFmt w:val="lowerLetter"/>
      <w:lvlText w:val="%8."/>
      <w:lvlJc w:val="left"/>
      <w:pPr>
        <w:ind w:left="6441" w:hanging="360"/>
      </w:pPr>
    </w:lvl>
    <w:lvl w:ilvl="8" w:tplc="0C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1" w15:restartNumberingAfterBreak="0">
    <w:nsid w:val="2D223B07"/>
    <w:multiLevelType w:val="hybridMultilevel"/>
    <w:tmpl w:val="00CABF20"/>
    <w:lvl w:ilvl="0" w:tplc="DB1C3CE0">
      <w:start w:val="1"/>
      <w:numFmt w:val="lowerRoman"/>
      <w:pStyle w:val="NL3firstparagraphListsBulletlist"/>
      <w:lvlText w:val="%1."/>
      <w:lvlJc w:val="right"/>
      <w:pPr>
        <w:ind w:left="2804" w:hanging="360"/>
      </w:pPr>
    </w:lvl>
    <w:lvl w:ilvl="1" w:tplc="0C090019" w:tentative="1">
      <w:start w:val="1"/>
      <w:numFmt w:val="lowerLetter"/>
      <w:lvlText w:val="%2."/>
      <w:lvlJc w:val="left"/>
      <w:pPr>
        <w:ind w:left="3524" w:hanging="360"/>
      </w:pPr>
    </w:lvl>
    <w:lvl w:ilvl="2" w:tplc="0C09001B" w:tentative="1">
      <w:start w:val="1"/>
      <w:numFmt w:val="lowerRoman"/>
      <w:lvlText w:val="%3."/>
      <w:lvlJc w:val="right"/>
      <w:pPr>
        <w:ind w:left="4244" w:hanging="180"/>
      </w:pPr>
    </w:lvl>
    <w:lvl w:ilvl="3" w:tplc="0C09000F" w:tentative="1">
      <w:start w:val="1"/>
      <w:numFmt w:val="decimal"/>
      <w:lvlText w:val="%4."/>
      <w:lvlJc w:val="left"/>
      <w:pPr>
        <w:ind w:left="4964" w:hanging="360"/>
      </w:pPr>
    </w:lvl>
    <w:lvl w:ilvl="4" w:tplc="0C090019" w:tentative="1">
      <w:start w:val="1"/>
      <w:numFmt w:val="lowerLetter"/>
      <w:lvlText w:val="%5."/>
      <w:lvlJc w:val="left"/>
      <w:pPr>
        <w:ind w:left="5684" w:hanging="360"/>
      </w:pPr>
    </w:lvl>
    <w:lvl w:ilvl="5" w:tplc="0C09001B" w:tentative="1">
      <w:start w:val="1"/>
      <w:numFmt w:val="lowerRoman"/>
      <w:lvlText w:val="%6."/>
      <w:lvlJc w:val="right"/>
      <w:pPr>
        <w:ind w:left="6404" w:hanging="180"/>
      </w:pPr>
    </w:lvl>
    <w:lvl w:ilvl="6" w:tplc="0C09000F" w:tentative="1">
      <w:start w:val="1"/>
      <w:numFmt w:val="decimal"/>
      <w:lvlText w:val="%7."/>
      <w:lvlJc w:val="left"/>
      <w:pPr>
        <w:ind w:left="7124" w:hanging="360"/>
      </w:pPr>
    </w:lvl>
    <w:lvl w:ilvl="7" w:tplc="0C090019" w:tentative="1">
      <w:start w:val="1"/>
      <w:numFmt w:val="lowerLetter"/>
      <w:lvlText w:val="%8."/>
      <w:lvlJc w:val="left"/>
      <w:pPr>
        <w:ind w:left="7844" w:hanging="360"/>
      </w:pPr>
    </w:lvl>
    <w:lvl w:ilvl="8" w:tplc="0C0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2" w15:restartNumberingAfterBreak="0">
    <w:nsid w:val="2F64599A"/>
    <w:multiLevelType w:val="hybridMultilevel"/>
    <w:tmpl w:val="3F5E63C8"/>
    <w:lvl w:ilvl="0" w:tplc="A20C348E">
      <w:start w:val="1"/>
      <w:numFmt w:val="decimal"/>
      <w:lvlText w:val="%1."/>
      <w:lvlJc w:val="left"/>
      <w:pPr>
        <w:ind w:left="2084" w:hanging="360"/>
      </w:pPr>
    </w:lvl>
    <w:lvl w:ilvl="1" w:tplc="0C090019" w:tentative="1">
      <w:start w:val="1"/>
      <w:numFmt w:val="lowerLetter"/>
      <w:lvlText w:val="%2."/>
      <w:lvlJc w:val="left"/>
      <w:pPr>
        <w:ind w:left="2804" w:hanging="360"/>
      </w:pPr>
    </w:lvl>
    <w:lvl w:ilvl="2" w:tplc="0C09001B" w:tentative="1">
      <w:start w:val="1"/>
      <w:numFmt w:val="lowerRoman"/>
      <w:lvlText w:val="%3."/>
      <w:lvlJc w:val="right"/>
      <w:pPr>
        <w:ind w:left="3524" w:hanging="180"/>
      </w:pPr>
    </w:lvl>
    <w:lvl w:ilvl="3" w:tplc="0C09000F" w:tentative="1">
      <w:start w:val="1"/>
      <w:numFmt w:val="decimal"/>
      <w:lvlText w:val="%4."/>
      <w:lvlJc w:val="left"/>
      <w:pPr>
        <w:ind w:left="4244" w:hanging="360"/>
      </w:pPr>
    </w:lvl>
    <w:lvl w:ilvl="4" w:tplc="0C090019" w:tentative="1">
      <w:start w:val="1"/>
      <w:numFmt w:val="lowerLetter"/>
      <w:lvlText w:val="%5."/>
      <w:lvlJc w:val="left"/>
      <w:pPr>
        <w:ind w:left="4964" w:hanging="360"/>
      </w:pPr>
    </w:lvl>
    <w:lvl w:ilvl="5" w:tplc="0C09001B" w:tentative="1">
      <w:start w:val="1"/>
      <w:numFmt w:val="lowerRoman"/>
      <w:lvlText w:val="%6."/>
      <w:lvlJc w:val="right"/>
      <w:pPr>
        <w:ind w:left="5684" w:hanging="180"/>
      </w:pPr>
    </w:lvl>
    <w:lvl w:ilvl="6" w:tplc="0C09000F" w:tentative="1">
      <w:start w:val="1"/>
      <w:numFmt w:val="decimal"/>
      <w:lvlText w:val="%7."/>
      <w:lvlJc w:val="left"/>
      <w:pPr>
        <w:ind w:left="6404" w:hanging="360"/>
      </w:pPr>
    </w:lvl>
    <w:lvl w:ilvl="7" w:tplc="0C090019" w:tentative="1">
      <w:start w:val="1"/>
      <w:numFmt w:val="lowerLetter"/>
      <w:lvlText w:val="%8."/>
      <w:lvlJc w:val="left"/>
      <w:pPr>
        <w:ind w:left="7124" w:hanging="360"/>
      </w:pPr>
    </w:lvl>
    <w:lvl w:ilvl="8" w:tplc="0C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325A6AAE"/>
    <w:multiLevelType w:val="hybridMultilevel"/>
    <w:tmpl w:val="D7CC412C"/>
    <w:lvl w:ilvl="0" w:tplc="44D88CA6">
      <w:start w:val="1"/>
      <w:numFmt w:val="decimal"/>
      <w:lvlText w:val="%1."/>
      <w:lvlJc w:val="left"/>
      <w:pPr>
        <w:ind w:left="1364" w:hanging="360"/>
      </w:pPr>
    </w:lvl>
    <w:lvl w:ilvl="1" w:tplc="0C090019" w:tentative="1">
      <w:start w:val="1"/>
      <w:numFmt w:val="lowerLetter"/>
      <w:lvlText w:val="%2."/>
      <w:lvlJc w:val="left"/>
      <w:pPr>
        <w:ind w:left="2084" w:hanging="360"/>
      </w:pPr>
    </w:lvl>
    <w:lvl w:ilvl="2" w:tplc="0C09001B" w:tentative="1">
      <w:start w:val="1"/>
      <w:numFmt w:val="lowerRoman"/>
      <w:lvlText w:val="%3."/>
      <w:lvlJc w:val="right"/>
      <w:pPr>
        <w:ind w:left="2804" w:hanging="180"/>
      </w:pPr>
    </w:lvl>
    <w:lvl w:ilvl="3" w:tplc="0C09000F" w:tentative="1">
      <w:start w:val="1"/>
      <w:numFmt w:val="decimal"/>
      <w:lvlText w:val="%4."/>
      <w:lvlJc w:val="left"/>
      <w:pPr>
        <w:ind w:left="3524" w:hanging="360"/>
      </w:pPr>
    </w:lvl>
    <w:lvl w:ilvl="4" w:tplc="0C090019" w:tentative="1">
      <w:start w:val="1"/>
      <w:numFmt w:val="lowerLetter"/>
      <w:lvlText w:val="%5."/>
      <w:lvlJc w:val="left"/>
      <w:pPr>
        <w:ind w:left="4244" w:hanging="360"/>
      </w:pPr>
    </w:lvl>
    <w:lvl w:ilvl="5" w:tplc="0C09001B" w:tentative="1">
      <w:start w:val="1"/>
      <w:numFmt w:val="lowerRoman"/>
      <w:lvlText w:val="%6."/>
      <w:lvlJc w:val="right"/>
      <w:pPr>
        <w:ind w:left="4964" w:hanging="180"/>
      </w:pPr>
    </w:lvl>
    <w:lvl w:ilvl="6" w:tplc="0C09000F" w:tentative="1">
      <w:start w:val="1"/>
      <w:numFmt w:val="decimal"/>
      <w:lvlText w:val="%7."/>
      <w:lvlJc w:val="left"/>
      <w:pPr>
        <w:ind w:left="5684" w:hanging="360"/>
      </w:pPr>
    </w:lvl>
    <w:lvl w:ilvl="7" w:tplc="0C090019" w:tentative="1">
      <w:start w:val="1"/>
      <w:numFmt w:val="lowerLetter"/>
      <w:lvlText w:val="%8."/>
      <w:lvlJc w:val="left"/>
      <w:pPr>
        <w:ind w:left="6404" w:hanging="360"/>
      </w:pPr>
    </w:lvl>
    <w:lvl w:ilvl="8" w:tplc="0C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5A40A1A"/>
    <w:multiLevelType w:val="hybridMultilevel"/>
    <w:tmpl w:val="63AAE84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A41317"/>
    <w:multiLevelType w:val="multilevel"/>
    <w:tmpl w:val="38D2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6523DB"/>
    <w:multiLevelType w:val="hybridMultilevel"/>
    <w:tmpl w:val="9AC297F8"/>
    <w:lvl w:ilvl="0" w:tplc="87E4B2B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43E86"/>
    <w:multiLevelType w:val="hybridMultilevel"/>
    <w:tmpl w:val="8A427C18"/>
    <w:lvl w:ilvl="0" w:tplc="4ACCC9E8">
      <w:start w:val="1"/>
      <w:numFmt w:val="bullet"/>
      <w:pStyle w:val="BL1ListsBulletlis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75940F7"/>
    <w:multiLevelType w:val="hybridMultilevel"/>
    <w:tmpl w:val="A5703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7B6F"/>
    <w:multiLevelType w:val="hybridMultilevel"/>
    <w:tmpl w:val="23CCC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B4F9C"/>
    <w:multiLevelType w:val="multilevel"/>
    <w:tmpl w:val="CF4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05526A"/>
    <w:multiLevelType w:val="multilevel"/>
    <w:tmpl w:val="CEDA152E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4F169F"/>
    <w:multiLevelType w:val="hybridMultilevel"/>
    <w:tmpl w:val="8D043892"/>
    <w:lvl w:ilvl="0" w:tplc="9F421B76">
      <w:start w:val="6"/>
      <w:numFmt w:val="bullet"/>
      <w:pStyle w:val="BulletList"/>
      <w:lvlText w:val=""/>
      <w:lvlJc w:val="left"/>
      <w:pPr>
        <w:ind w:left="700" w:hanging="360"/>
      </w:pPr>
      <w:rPr>
        <w:rFonts w:ascii="Symbol" w:eastAsiaTheme="minorHAnsi" w:hAnsi="Symbol" w:cs="Calluna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7FCE4BA1"/>
    <w:multiLevelType w:val="hybridMultilevel"/>
    <w:tmpl w:val="1078428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1146D7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1364108">
      <w:start w:val="1"/>
      <w:numFmt w:val="bullet"/>
      <w:pStyle w:val="NL3firstparagraphListsNumberedlis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8348183">
    <w:abstractNumId w:val="14"/>
  </w:num>
  <w:num w:numId="2" w16cid:durableId="1205407764">
    <w:abstractNumId w:val="23"/>
  </w:num>
  <w:num w:numId="3" w16cid:durableId="237250554">
    <w:abstractNumId w:val="17"/>
  </w:num>
  <w:num w:numId="4" w16cid:durableId="1898930858">
    <w:abstractNumId w:val="18"/>
  </w:num>
  <w:num w:numId="5" w16cid:durableId="1020008761">
    <w:abstractNumId w:val="16"/>
  </w:num>
  <w:num w:numId="6" w16cid:durableId="517238819">
    <w:abstractNumId w:val="13"/>
  </w:num>
  <w:num w:numId="7" w16cid:durableId="760948765">
    <w:abstractNumId w:val="10"/>
  </w:num>
  <w:num w:numId="8" w16cid:durableId="1503273950">
    <w:abstractNumId w:val="12"/>
  </w:num>
  <w:num w:numId="9" w16cid:durableId="341515940">
    <w:abstractNumId w:val="11"/>
  </w:num>
  <w:num w:numId="10" w16cid:durableId="34938420">
    <w:abstractNumId w:val="9"/>
  </w:num>
  <w:num w:numId="11" w16cid:durableId="1972251183">
    <w:abstractNumId w:val="7"/>
  </w:num>
  <w:num w:numId="12" w16cid:durableId="1380861812">
    <w:abstractNumId w:val="6"/>
  </w:num>
  <w:num w:numId="13" w16cid:durableId="889147735">
    <w:abstractNumId w:val="5"/>
  </w:num>
  <w:num w:numId="14" w16cid:durableId="1144934169">
    <w:abstractNumId w:val="4"/>
  </w:num>
  <w:num w:numId="15" w16cid:durableId="2004233317">
    <w:abstractNumId w:val="8"/>
  </w:num>
  <w:num w:numId="16" w16cid:durableId="1989480259">
    <w:abstractNumId w:val="3"/>
  </w:num>
  <w:num w:numId="17" w16cid:durableId="890267483">
    <w:abstractNumId w:val="2"/>
  </w:num>
  <w:num w:numId="18" w16cid:durableId="1262761687">
    <w:abstractNumId w:val="1"/>
  </w:num>
  <w:num w:numId="19" w16cid:durableId="1110007143">
    <w:abstractNumId w:val="0"/>
  </w:num>
  <w:num w:numId="20" w16cid:durableId="753432702">
    <w:abstractNumId w:val="19"/>
  </w:num>
  <w:num w:numId="21" w16cid:durableId="107942776">
    <w:abstractNumId w:val="22"/>
  </w:num>
  <w:num w:numId="22" w16cid:durableId="1752122694">
    <w:abstractNumId w:val="21"/>
  </w:num>
  <w:num w:numId="23" w16cid:durableId="26298240">
    <w:abstractNumId w:val="15"/>
  </w:num>
  <w:num w:numId="24" w16cid:durableId="18822811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1"/>
    <w:rsid w:val="00087D01"/>
    <w:rsid w:val="00091A5F"/>
    <w:rsid w:val="000A3072"/>
    <w:rsid w:val="000A6E8C"/>
    <w:rsid w:val="0015367B"/>
    <w:rsid w:val="001763B8"/>
    <w:rsid w:val="001C15C2"/>
    <w:rsid w:val="001D5CD7"/>
    <w:rsid w:val="001F4F73"/>
    <w:rsid w:val="00204B1A"/>
    <w:rsid w:val="002201AE"/>
    <w:rsid w:val="002210DC"/>
    <w:rsid w:val="00255585"/>
    <w:rsid w:val="002A7183"/>
    <w:rsid w:val="00372DD1"/>
    <w:rsid w:val="003C060C"/>
    <w:rsid w:val="004374AE"/>
    <w:rsid w:val="00444739"/>
    <w:rsid w:val="0045206F"/>
    <w:rsid w:val="004575B0"/>
    <w:rsid w:val="004C59AA"/>
    <w:rsid w:val="00531E9E"/>
    <w:rsid w:val="00543CAB"/>
    <w:rsid w:val="00563F1F"/>
    <w:rsid w:val="00572F76"/>
    <w:rsid w:val="0058683E"/>
    <w:rsid w:val="005A3484"/>
    <w:rsid w:val="00611F44"/>
    <w:rsid w:val="00637AD6"/>
    <w:rsid w:val="00704813"/>
    <w:rsid w:val="00712B37"/>
    <w:rsid w:val="007360D0"/>
    <w:rsid w:val="00737F3F"/>
    <w:rsid w:val="007644CB"/>
    <w:rsid w:val="00792CB5"/>
    <w:rsid w:val="008103F1"/>
    <w:rsid w:val="008239C0"/>
    <w:rsid w:val="00824123"/>
    <w:rsid w:val="008547D0"/>
    <w:rsid w:val="00876FE3"/>
    <w:rsid w:val="008962D4"/>
    <w:rsid w:val="009379A5"/>
    <w:rsid w:val="00951CE9"/>
    <w:rsid w:val="00975775"/>
    <w:rsid w:val="0098001C"/>
    <w:rsid w:val="0099458D"/>
    <w:rsid w:val="0099696D"/>
    <w:rsid w:val="009D478C"/>
    <w:rsid w:val="009E5DF1"/>
    <w:rsid w:val="00A3183D"/>
    <w:rsid w:val="00A7087B"/>
    <w:rsid w:val="00A97BEC"/>
    <w:rsid w:val="00AB3F63"/>
    <w:rsid w:val="00AC600E"/>
    <w:rsid w:val="00B2603C"/>
    <w:rsid w:val="00B50BF0"/>
    <w:rsid w:val="00B97C89"/>
    <w:rsid w:val="00BA181B"/>
    <w:rsid w:val="00BB0C41"/>
    <w:rsid w:val="00C1625B"/>
    <w:rsid w:val="00C36F3A"/>
    <w:rsid w:val="00C77D8E"/>
    <w:rsid w:val="00C81F41"/>
    <w:rsid w:val="00C85B17"/>
    <w:rsid w:val="00C8796E"/>
    <w:rsid w:val="00CB59C9"/>
    <w:rsid w:val="00CE18D6"/>
    <w:rsid w:val="00CF0C50"/>
    <w:rsid w:val="00D63326"/>
    <w:rsid w:val="00DB1DD4"/>
    <w:rsid w:val="00DB7D67"/>
    <w:rsid w:val="00E02C1A"/>
    <w:rsid w:val="00E13F09"/>
    <w:rsid w:val="00E22DCC"/>
    <w:rsid w:val="00E25194"/>
    <w:rsid w:val="00E32FCC"/>
    <w:rsid w:val="00E44530"/>
    <w:rsid w:val="00E51C7C"/>
    <w:rsid w:val="00EB7351"/>
    <w:rsid w:val="00F655A3"/>
    <w:rsid w:val="00FA6E19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9750"/>
  <w15:chartTrackingRefBased/>
  <w15:docId w15:val="{4391A8C8-AE68-4FE0-A897-6AB284C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nhideWhenUsed="1"/>
    <w:lsdException w:name="heading 3" w:semiHidden="1" w:unhideWhenUsed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44530"/>
  </w:style>
  <w:style w:type="paragraph" w:styleId="Heading1">
    <w:name w:val="heading 1"/>
    <w:basedOn w:val="Chaptertitle"/>
    <w:next w:val="Bodynoindent"/>
    <w:link w:val="Heading1Char"/>
    <w:uiPriority w:val="5"/>
    <w:qFormat/>
    <w:rsid w:val="00D63326"/>
    <w:pPr>
      <w:keepNext/>
      <w:keepLines/>
      <w:spacing w:before="240" w:after="113" w:line="280" w:lineRule="atLeast"/>
      <w:outlineLvl w:val="0"/>
    </w:pPr>
    <w:rPr>
      <w:caps/>
      <w:spacing w:val="1"/>
      <w:sz w:val="28"/>
      <w:szCs w:val="28"/>
    </w:rPr>
  </w:style>
  <w:style w:type="paragraph" w:styleId="Heading2">
    <w:name w:val="heading 2"/>
    <w:basedOn w:val="Heading1"/>
    <w:next w:val="Bodynoindent"/>
    <w:link w:val="Heading2Char"/>
    <w:uiPriority w:val="99"/>
    <w:semiHidden/>
    <w:rsid w:val="00572F76"/>
    <w:pPr>
      <w:outlineLvl w:val="1"/>
    </w:pPr>
    <w:rPr>
      <w:b w:val="0"/>
      <w:bCs w:val="0"/>
      <w:i/>
      <w:iCs/>
      <w:caps w:val="0"/>
    </w:rPr>
  </w:style>
  <w:style w:type="paragraph" w:styleId="Heading3">
    <w:name w:val="heading 3"/>
    <w:basedOn w:val="Heading2"/>
    <w:next w:val="Bodynoindent"/>
    <w:link w:val="Heading3Char"/>
    <w:uiPriority w:val="99"/>
    <w:semiHidden/>
    <w:rsid w:val="00572F76"/>
    <w:pPr>
      <w:outlineLvl w:val="2"/>
    </w:pPr>
    <w:rPr>
      <w:rFonts w:cs="Margin MVB Medium"/>
      <w:i w:val="0"/>
      <w:iCs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D63326"/>
    <w:rPr>
      <w:rFonts w:ascii="Time Craft" w:eastAsia="Yu Mincho" w:hAnsi="Time Craft" w:cs="Margin MVB"/>
      <w:b/>
      <w:bCs/>
      <w:caps/>
      <w:color w:val="000000"/>
      <w:spacing w:val="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97BEC"/>
    <w:rPr>
      <w:rFonts w:ascii="Minion Pro" w:hAnsi="Minion Pro" w:cs="Margin MVB"/>
      <w:i/>
      <w:iCs/>
      <w:color w:val="000000"/>
      <w:spacing w:val="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97BEC"/>
    <w:rPr>
      <w:rFonts w:ascii="Minion Pro" w:hAnsi="Minion Pro" w:cs="Margin MVB Medium"/>
      <w:color w:val="000000"/>
      <w:spacing w:val="1"/>
      <w:sz w:val="24"/>
      <w:szCs w:val="24"/>
      <w:u w:val="single"/>
    </w:rPr>
  </w:style>
  <w:style w:type="paragraph" w:customStyle="1" w:styleId="BooktitleTitlepage">
    <w:name w:val="Book title (Title page)"/>
    <w:basedOn w:val="Normal"/>
    <w:uiPriority w:val="1"/>
    <w:qFormat/>
    <w:rsid w:val="00E44530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eorgia" w:hAnsi="Georgia" w:cs="Margin MVB Black"/>
      <w:color w:val="000000"/>
      <w:sz w:val="90"/>
      <w:szCs w:val="90"/>
    </w:rPr>
  </w:style>
  <w:style w:type="paragraph" w:customStyle="1" w:styleId="Body">
    <w:name w:val="Body"/>
    <w:basedOn w:val="Normal"/>
    <w:uiPriority w:val="4"/>
    <w:qFormat/>
    <w:rsid w:val="00E44530"/>
    <w:pPr>
      <w:spacing w:after="0" w:line="276" w:lineRule="auto"/>
      <w:ind w:firstLine="340"/>
      <w:jc w:val="both"/>
    </w:pPr>
    <w:rPr>
      <w:rFonts w:ascii="Georgia" w:hAnsi="Georgia" w:cs="Calluna"/>
      <w:color w:val="000000"/>
      <w:spacing w:val="1"/>
    </w:rPr>
  </w:style>
  <w:style w:type="paragraph" w:customStyle="1" w:styleId="SubtitleTitlepage">
    <w:name w:val="Subtitle (Title page)"/>
    <w:basedOn w:val="Body"/>
    <w:uiPriority w:val="1"/>
    <w:rsid w:val="00E44530"/>
    <w:pPr>
      <w:suppressAutoHyphens/>
      <w:ind w:firstLine="0"/>
      <w:jc w:val="center"/>
    </w:pPr>
    <w:rPr>
      <w:sz w:val="48"/>
      <w:szCs w:val="42"/>
    </w:rPr>
  </w:style>
  <w:style w:type="paragraph" w:customStyle="1" w:styleId="AuthornameTitlepage">
    <w:name w:val="Author name (Title page)"/>
    <w:basedOn w:val="SubtitleTitlepage"/>
    <w:uiPriority w:val="1"/>
    <w:qFormat/>
    <w:rsid w:val="00E44530"/>
    <w:rPr>
      <w:rFonts w:cs="Margin MVB"/>
      <w:b/>
      <w:bCs/>
      <w:sz w:val="44"/>
      <w:szCs w:val="48"/>
    </w:rPr>
  </w:style>
  <w:style w:type="paragraph" w:customStyle="1" w:styleId="CopyrightFrontmatter">
    <w:name w:val="Copyright (Front matter)"/>
    <w:basedOn w:val="Body"/>
    <w:uiPriority w:val="99"/>
    <w:semiHidden/>
    <w:qFormat/>
    <w:rsid w:val="002A7183"/>
    <w:pPr>
      <w:suppressAutoHyphens/>
      <w:spacing w:line="240" w:lineRule="atLeast"/>
      <w:ind w:firstLine="0"/>
    </w:pPr>
    <w:rPr>
      <w:spacing w:val="-2"/>
      <w:sz w:val="16"/>
      <w:szCs w:val="16"/>
    </w:rPr>
  </w:style>
  <w:style w:type="paragraph" w:customStyle="1" w:styleId="Chaptertitle">
    <w:name w:val="Chapter title"/>
    <w:basedOn w:val="Normal"/>
    <w:next w:val="Bodynoindent"/>
    <w:uiPriority w:val="3"/>
    <w:rsid w:val="00E44530"/>
    <w:pPr>
      <w:suppressAutoHyphens/>
      <w:autoSpaceDE w:val="0"/>
      <w:autoSpaceDN w:val="0"/>
      <w:adjustRightInd w:val="0"/>
      <w:spacing w:before="480" w:after="1614" w:line="240" w:lineRule="auto"/>
      <w:jc w:val="center"/>
      <w:textAlignment w:val="center"/>
    </w:pPr>
    <w:rPr>
      <w:rFonts w:ascii="Georgia" w:eastAsia="Yu Mincho" w:hAnsi="Georgia" w:cs="Margin MVB"/>
      <w:b/>
      <w:bCs/>
      <w:color w:val="000000"/>
      <w:sz w:val="72"/>
      <w:szCs w:val="96"/>
    </w:rPr>
  </w:style>
  <w:style w:type="paragraph" w:customStyle="1" w:styleId="Dedication">
    <w:name w:val="Dedication"/>
    <w:basedOn w:val="Chaptertitle"/>
    <w:uiPriority w:val="2"/>
    <w:qFormat/>
    <w:rsid w:val="00E44530"/>
    <w:pPr>
      <w:spacing w:before="240" w:after="0" w:line="360" w:lineRule="auto"/>
      <w:ind w:right="340"/>
    </w:pPr>
    <w:rPr>
      <w:rFonts w:cs="Calluna"/>
      <w:b w:val="0"/>
      <w:bCs w:val="0"/>
      <w:i/>
      <w:iCs/>
      <w:sz w:val="22"/>
      <w:szCs w:val="20"/>
    </w:rPr>
  </w:style>
  <w:style w:type="paragraph" w:customStyle="1" w:styleId="BL1ListsBulletlist">
    <w:name w:val="BL1 (Lists:Bullet list)"/>
    <w:basedOn w:val="Body"/>
    <w:uiPriority w:val="99"/>
    <w:semiHidden/>
    <w:qFormat/>
    <w:rsid w:val="00737F3F"/>
    <w:pPr>
      <w:numPr>
        <w:numId w:val="3"/>
      </w:numPr>
      <w:ind w:right="113"/>
    </w:pPr>
  </w:style>
  <w:style w:type="paragraph" w:customStyle="1" w:styleId="Bodynoindent">
    <w:name w:val="Body no indent"/>
    <w:basedOn w:val="Body"/>
    <w:next w:val="Body"/>
    <w:uiPriority w:val="4"/>
    <w:qFormat/>
    <w:rsid w:val="00E44530"/>
    <w:pPr>
      <w:ind w:firstLine="0"/>
    </w:pPr>
    <w:rPr>
      <w:rFonts w:eastAsia="Yu Mincho"/>
    </w:rPr>
  </w:style>
  <w:style w:type="paragraph" w:customStyle="1" w:styleId="Chapternumber">
    <w:name w:val="Chapter number"/>
    <w:basedOn w:val="Normal"/>
    <w:next w:val="Chaptertitle"/>
    <w:uiPriority w:val="3"/>
    <w:rsid w:val="00E44530"/>
    <w:pPr>
      <w:pageBreakBefore/>
      <w:suppressAutoHyphens/>
      <w:autoSpaceDE w:val="0"/>
      <w:autoSpaceDN w:val="0"/>
      <w:adjustRightInd w:val="0"/>
      <w:spacing w:after="0" w:line="1458" w:lineRule="atLeast"/>
      <w:jc w:val="center"/>
      <w:textAlignment w:val="center"/>
    </w:pPr>
    <w:rPr>
      <w:rFonts w:ascii="Georgia" w:eastAsia="Yu Mincho" w:hAnsi="Georgia" w:cs="Margin MVB"/>
      <w:color w:val="000000"/>
      <w:sz w:val="40"/>
      <w:szCs w:val="56"/>
    </w:rPr>
  </w:style>
  <w:style w:type="paragraph" w:customStyle="1" w:styleId="NL1continuefrompreviousnumberListsNumberedlist">
    <w:name w:val="NL1 continue from previous number (Lists:Numbered list)"/>
    <w:basedOn w:val="BL1ListsBulletlist"/>
    <w:uiPriority w:val="99"/>
    <w:semiHidden/>
    <w:rsid w:val="002A7183"/>
    <w:pPr>
      <w:tabs>
        <w:tab w:val="left" w:pos="720"/>
      </w:tabs>
    </w:pPr>
  </w:style>
  <w:style w:type="paragraph" w:customStyle="1" w:styleId="Note">
    <w:name w:val="Note"/>
    <w:basedOn w:val="Bodynoindent"/>
    <w:uiPriority w:val="99"/>
    <w:rsid w:val="002A7183"/>
    <w:pPr>
      <w:spacing w:before="57" w:after="57"/>
    </w:pPr>
    <w:rPr>
      <w:i/>
      <w:iCs/>
      <w:spacing w:val="0"/>
      <w:sz w:val="16"/>
      <w:szCs w:val="16"/>
    </w:rPr>
  </w:style>
  <w:style w:type="paragraph" w:customStyle="1" w:styleId="Scenebreak">
    <w:name w:val="Scene break"/>
    <w:basedOn w:val="Body"/>
    <w:uiPriority w:val="4"/>
    <w:rsid w:val="00E44530"/>
    <w:pPr>
      <w:spacing w:before="113" w:after="113"/>
      <w:ind w:firstLine="0"/>
      <w:jc w:val="center"/>
    </w:pPr>
  </w:style>
  <w:style w:type="paragraph" w:styleId="Caption">
    <w:name w:val="caption"/>
    <w:basedOn w:val="Body"/>
    <w:uiPriority w:val="99"/>
    <w:qFormat/>
    <w:rsid w:val="00E44530"/>
    <w:pPr>
      <w:spacing w:line="240" w:lineRule="atLeast"/>
      <w:ind w:firstLine="0"/>
      <w:jc w:val="center"/>
    </w:pPr>
    <w:rPr>
      <w:rFonts w:cs="Margin MVB Semibold"/>
      <w:b/>
      <w:spacing w:val="7"/>
      <w:sz w:val="18"/>
      <w:szCs w:val="18"/>
    </w:rPr>
  </w:style>
  <w:style w:type="paragraph" w:customStyle="1" w:styleId="NL1paragraphListsNumberedlist">
    <w:name w:val="NL1 paragraph (Lists:Numbered list)"/>
    <w:basedOn w:val="Normal"/>
    <w:uiPriority w:val="99"/>
    <w:semiHidden/>
    <w:rsid w:val="00704813"/>
    <w:pPr>
      <w:spacing w:after="0" w:line="276" w:lineRule="auto"/>
      <w:ind w:left="1004" w:right="113" w:firstLine="283"/>
    </w:pPr>
    <w:rPr>
      <w:rFonts w:ascii="Minion Pro" w:hAnsi="Minion Pro" w:cs="Calluna"/>
      <w:color w:val="000000"/>
      <w:spacing w:val="1"/>
    </w:rPr>
  </w:style>
  <w:style w:type="paragraph" w:customStyle="1" w:styleId="NL2paragraphListsNumberedlist">
    <w:name w:val="NL2 paragraph (Lists:Numbered list)"/>
    <w:basedOn w:val="Normal"/>
    <w:uiPriority w:val="99"/>
    <w:semiHidden/>
    <w:rsid w:val="00704813"/>
    <w:pPr>
      <w:spacing w:after="0" w:line="276" w:lineRule="auto"/>
      <w:ind w:left="1814" w:right="113" w:firstLine="284"/>
    </w:pPr>
    <w:rPr>
      <w:rFonts w:ascii="Minion Pro" w:hAnsi="Minion Pro" w:cs="Calluna"/>
      <w:color w:val="000000"/>
      <w:spacing w:val="1"/>
    </w:rPr>
  </w:style>
  <w:style w:type="paragraph" w:customStyle="1" w:styleId="NL3firstparagraphListsNumberedlist">
    <w:name w:val="NL3 first paragraph (Lists:Numbered list)"/>
    <w:basedOn w:val="Normal"/>
    <w:uiPriority w:val="99"/>
    <w:semiHidden/>
    <w:rsid w:val="00704813"/>
    <w:pPr>
      <w:numPr>
        <w:ilvl w:val="2"/>
        <w:numId w:val="2"/>
      </w:numPr>
      <w:spacing w:after="0" w:line="276" w:lineRule="auto"/>
      <w:ind w:right="113"/>
    </w:pPr>
    <w:rPr>
      <w:rFonts w:ascii="Minion Pro" w:hAnsi="Minion Pro" w:cs="Calluna"/>
      <w:color w:val="000000"/>
      <w:spacing w:val="1"/>
    </w:rPr>
  </w:style>
  <w:style w:type="paragraph" w:customStyle="1" w:styleId="NL3paragraphListsNumberedlist">
    <w:name w:val="NL3 paragraph (Lists:Numbered list)"/>
    <w:basedOn w:val="Normal"/>
    <w:uiPriority w:val="99"/>
    <w:semiHidden/>
    <w:rsid w:val="00704813"/>
    <w:pPr>
      <w:spacing w:after="0" w:line="276" w:lineRule="auto"/>
      <w:ind w:left="2087" w:right="113" w:firstLine="284"/>
    </w:pPr>
    <w:rPr>
      <w:rFonts w:ascii="Minion Pro" w:hAnsi="Minion Pro" w:cs="Calluna"/>
      <w:color w:val="000000"/>
      <w:spacing w:val="1"/>
    </w:rPr>
  </w:style>
  <w:style w:type="paragraph" w:customStyle="1" w:styleId="TableheadingTables">
    <w:name w:val="Table heading (Tables)"/>
    <w:basedOn w:val="Heading1"/>
    <w:uiPriority w:val="99"/>
    <w:semiHidden/>
    <w:rsid w:val="00637AD6"/>
    <w:pPr>
      <w:outlineLvl w:val="9"/>
    </w:pPr>
    <w:rPr>
      <w:rFonts w:ascii="Margin MVB Heavy" w:hAnsi="Margin MVB Heavy" w:cs="Margin MVB Heavy"/>
      <w:color w:val="808080" w:themeColor="background1" w:themeShade="80"/>
      <w:spacing w:val="0"/>
      <w:sz w:val="16"/>
      <w:szCs w:val="16"/>
    </w:rPr>
  </w:style>
  <w:style w:type="paragraph" w:customStyle="1" w:styleId="TablebodyTables">
    <w:name w:val="Table body (Tables)"/>
    <w:basedOn w:val="Body"/>
    <w:uiPriority w:val="99"/>
    <w:semiHidden/>
    <w:rsid w:val="002A7183"/>
    <w:pPr>
      <w:ind w:firstLine="0"/>
    </w:pPr>
    <w:rPr>
      <w:spacing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A7183"/>
    <w:rPr>
      <w:w w:val="100"/>
      <w:sz w:val="16"/>
      <w:szCs w:val="16"/>
    </w:rPr>
  </w:style>
  <w:style w:type="character" w:customStyle="1" w:styleId="italic">
    <w:name w:val="italic"/>
    <w:uiPriority w:val="99"/>
    <w:semiHidden/>
    <w:rsid w:val="002A718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A7183"/>
    <w:rPr>
      <w:w w:val="100"/>
      <w:vertAlign w:val="superscript"/>
    </w:rPr>
  </w:style>
  <w:style w:type="paragraph" w:customStyle="1" w:styleId="EndnotetextBackmatter">
    <w:name w:val="Endnote text (Back matter)"/>
    <w:basedOn w:val="Body"/>
    <w:uiPriority w:val="99"/>
    <w:semiHidden/>
    <w:rsid w:val="00B97C89"/>
    <w:pPr>
      <w:tabs>
        <w:tab w:val="left" w:pos="624"/>
        <w:tab w:val="left" w:pos="794"/>
      </w:tabs>
      <w:spacing w:before="170"/>
      <w:ind w:firstLine="0"/>
    </w:pPr>
  </w:style>
  <w:style w:type="paragraph" w:styleId="Header">
    <w:name w:val="header"/>
    <w:basedOn w:val="Normal"/>
    <w:link w:val="HeaderChar"/>
    <w:uiPriority w:val="99"/>
    <w:semiHidden/>
    <w:rsid w:val="0022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BEC"/>
  </w:style>
  <w:style w:type="paragraph" w:styleId="Footer">
    <w:name w:val="footer"/>
    <w:basedOn w:val="Normal"/>
    <w:link w:val="FooterChar"/>
    <w:uiPriority w:val="99"/>
    <w:semiHidden/>
    <w:rsid w:val="00BB0C41"/>
    <w:pPr>
      <w:tabs>
        <w:tab w:val="center" w:pos="4513"/>
        <w:tab w:val="right" w:pos="9026"/>
      </w:tabs>
      <w:spacing w:after="0" w:line="240" w:lineRule="auto"/>
    </w:pPr>
    <w:rPr>
      <w:rFonts w:ascii="Minion Pro" w:hAnsi="Minion P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7BEC"/>
    <w:rPr>
      <w:rFonts w:ascii="Minion Pro" w:hAnsi="Minion Pro"/>
    </w:rPr>
  </w:style>
  <w:style w:type="paragraph" w:customStyle="1" w:styleId="NL1ListsBulletlist">
    <w:name w:val="NL1 (Lists:Bullet list)"/>
    <w:basedOn w:val="BL1ListsBulletlist"/>
    <w:semiHidden/>
    <w:qFormat/>
    <w:rsid w:val="0045206F"/>
    <w:pPr>
      <w:numPr>
        <w:numId w:val="0"/>
      </w:numPr>
      <w:ind w:left="1004" w:firstLine="284"/>
    </w:pPr>
  </w:style>
  <w:style w:type="paragraph" w:customStyle="1" w:styleId="NL2ListsBulletlist">
    <w:name w:val="NL2 (Lists:Bullet list)"/>
    <w:basedOn w:val="Normal"/>
    <w:semiHidden/>
    <w:qFormat/>
    <w:rsid w:val="00704813"/>
    <w:pPr>
      <w:spacing w:after="0" w:line="276" w:lineRule="auto"/>
      <w:ind w:left="1814" w:right="113" w:firstLine="284"/>
    </w:pPr>
    <w:rPr>
      <w:rFonts w:ascii="Minion Pro" w:hAnsi="Minion Pro" w:cs="Calluna"/>
      <w:color w:val="000000"/>
      <w:spacing w:val="1"/>
    </w:rPr>
  </w:style>
  <w:style w:type="paragraph" w:customStyle="1" w:styleId="NL3firstparagraphListsBulletlist">
    <w:name w:val="NL3 first paragraph (Lists:Bullet list)"/>
    <w:basedOn w:val="Normal"/>
    <w:semiHidden/>
    <w:qFormat/>
    <w:rsid w:val="00704813"/>
    <w:pPr>
      <w:numPr>
        <w:numId w:val="9"/>
      </w:numPr>
      <w:spacing w:after="0" w:line="276" w:lineRule="auto"/>
      <w:ind w:left="2444" w:right="113" w:hanging="357"/>
    </w:pPr>
    <w:rPr>
      <w:rFonts w:ascii="Minion Pro" w:hAnsi="Minion Pro" w:cs="Calluna"/>
      <w:color w:val="000000"/>
      <w:spacing w:val="1"/>
    </w:rPr>
  </w:style>
  <w:style w:type="paragraph" w:customStyle="1" w:styleId="NL3ListsBulletlist">
    <w:name w:val="NL3 (Lists: Bullet list)"/>
    <w:basedOn w:val="NL3firstparagraphListsBulletlist"/>
    <w:semiHidden/>
    <w:qFormat/>
    <w:rsid w:val="0045206F"/>
    <w:pPr>
      <w:numPr>
        <w:numId w:val="0"/>
      </w:numPr>
      <w:ind w:left="2444" w:firstLine="28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5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5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585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58683E"/>
    <w:pPr>
      <w:ind w:left="720"/>
      <w:contextualSpacing/>
    </w:pPr>
  </w:style>
  <w:style w:type="paragraph" w:customStyle="1" w:styleId="Copyrighttext">
    <w:name w:val="Copyright text"/>
    <w:basedOn w:val="Normal"/>
    <w:uiPriority w:val="2"/>
    <w:rsid w:val="00E44530"/>
    <w:rPr>
      <w:rFonts w:ascii="Georgia" w:hAnsi="Georgia" w:cs="Callu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72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76"/>
    <w:rPr>
      <w:color w:val="605E5C"/>
      <w:shd w:val="clear" w:color="auto" w:fill="E1DFDD"/>
    </w:rPr>
  </w:style>
  <w:style w:type="paragraph" w:customStyle="1" w:styleId="Booktitlehalftitlepage">
    <w:name w:val="Book title (half title page)"/>
    <w:basedOn w:val="BooktitleTitlepage"/>
    <w:qFormat/>
    <w:rsid w:val="00E44530"/>
  </w:style>
  <w:style w:type="paragraph" w:customStyle="1" w:styleId="Subtitlehalftitlepage">
    <w:name w:val="Subtitle (half title page)"/>
    <w:basedOn w:val="SubtitleTitlepage"/>
    <w:rsid w:val="00E44530"/>
    <w:rPr>
      <w:sz w:val="36"/>
      <w:szCs w:val="38"/>
    </w:rPr>
  </w:style>
  <w:style w:type="paragraph" w:styleId="TOC1">
    <w:name w:val="toc 1"/>
    <w:basedOn w:val="Normal"/>
    <w:next w:val="Normal"/>
    <w:autoRedefine/>
    <w:uiPriority w:val="39"/>
    <w:unhideWhenUsed/>
    <w:rsid w:val="00E44530"/>
    <w:pPr>
      <w:spacing w:after="100"/>
    </w:pPr>
    <w:rPr>
      <w:rFonts w:ascii="Georgia" w:hAnsi="Georgia"/>
    </w:rPr>
  </w:style>
  <w:style w:type="paragraph" w:styleId="TOC2">
    <w:name w:val="toc 2"/>
    <w:basedOn w:val="Normal"/>
    <w:next w:val="Normal"/>
    <w:autoRedefine/>
    <w:uiPriority w:val="39"/>
    <w:unhideWhenUsed/>
    <w:rsid w:val="00E44530"/>
    <w:pPr>
      <w:spacing w:after="100"/>
      <w:ind w:left="220"/>
    </w:pPr>
    <w:rPr>
      <w:rFonts w:ascii="Georgia" w:hAnsi="Georgia"/>
    </w:rPr>
  </w:style>
  <w:style w:type="paragraph" w:styleId="TOC3">
    <w:name w:val="toc 3"/>
    <w:basedOn w:val="Normal"/>
    <w:next w:val="Normal"/>
    <w:autoRedefine/>
    <w:uiPriority w:val="39"/>
    <w:unhideWhenUsed/>
    <w:rsid w:val="00E44530"/>
    <w:pPr>
      <w:spacing w:after="100"/>
      <w:ind w:left="440"/>
    </w:pPr>
    <w:rPr>
      <w:rFonts w:ascii="Georgia" w:hAnsi="Georgia"/>
    </w:rPr>
  </w:style>
  <w:style w:type="paragraph" w:styleId="TOC4">
    <w:name w:val="toc 4"/>
    <w:basedOn w:val="Normal"/>
    <w:next w:val="Normal"/>
    <w:autoRedefine/>
    <w:uiPriority w:val="39"/>
    <w:unhideWhenUsed/>
    <w:rsid w:val="00E44530"/>
    <w:pPr>
      <w:spacing w:after="100"/>
      <w:ind w:left="660"/>
    </w:pPr>
    <w:rPr>
      <w:rFonts w:ascii="Georgia" w:hAnsi="Georgia"/>
    </w:rPr>
  </w:style>
  <w:style w:type="character" w:styleId="PlaceholderText">
    <w:name w:val="Placeholder Text"/>
    <w:basedOn w:val="DefaultParagraphFont"/>
    <w:uiPriority w:val="99"/>
    <w:semiHidden/>
    <w:rsid w:val="00E13F09"/>
    <w:rPr>
      <w:color w:val="666666"/>
    </w:rPr>
  </w:style>
  <w:style w:type="paragraph" w:customStyle="1" w:styleId="NoteParagraph">
    <w:name w:val="Note Paragraph"/>
    <w:basedOn w:val="Bodynoindent"/>
    <w:rsid w:val="00E44530"/>
    <w:pPr>
      <w:spacing w:after="120"/>
    </w:pPr>
    <w:rPr>
      <w:i/>
      <w:color w:val="595959" w:themeColor="text1" w:themeTint="A6"/>
      <w:sz w:val="20"/>
    </w:rPr>
  </w:style>
  <w:style w:type="paragraph" w:customStyle="1" w:styleId="BulletList">
    <w:name w:val="Bullet List"/>
    <w:basedOn w:val="Body"/>
    <w:rsid w:val="00E44530"/>
    <w:pPr>
      <w:numPr>
        <w:numId w:val="21"/>
      </w:numPr>
      <w:jc w:val="left"/>
    </w:pPr>
  </w:style>
  <w:style w:type="paragraph" w:customStyle="1" w:styleId="NumberedList">
    <w:name w:val="Numbered List"/>
    <w:basedOn w:val="Body"/>
    <w:rsid w:val="00E44530"/>
    <w:pPr>
      <w:numPr>
        <w:numId w:val="22"/>
      </w:numPr>
      <w:jc w:val="left"/>
    </w:pPr>
    <w:rPr>
      <w:iCs/>
    </w:rPr>
  </w:style>
  <w:style w:type="character" w:styleId="Emphasis">
    <w:name w:val="Emphasis"/>
    <w:basedOn w:val="DefaultParagraphFont"/>
    <w:uiPriority w:val="20"/>
    <w:semiHidden/>
    <w:qFormat/>
    <w:rsid w:val="00B2603C"/>
    <w:rPr>
      <w:i/>
      <w:iCs/>
    </w:rPr>
  </w:style>
  <w:style w:type="paragraph" w:customStyle="1" w:styleId="ExcerptQuoteText">
    <w:name w:val="Excerpt / Quote Text"/>
    <w:basedOn w:val="Body"/>
    <w:rsid w:val="00E44530"/>
    <w:pPr>
      <w:keepNext/>
      <w:spacing w:before="100" w:after="100"/>
      <w:ind w:left="454" w:right="454" w:firstLine="0"/>
      <w:contextualSpacing/>
    </w:pPr>
  </w:style>
  <w:style w:type="paragraph" w:customStyle="1" w:styleId="Source">
    <w:name w:val="Source"/>
    <w:basedOn w:val="Bodynoindent"/>
    <w:next w:val="Body"/>
    <w:rsid w:val="00E44530"/>
    <w:pPr>
      <w:keepLines/>
      <w:spacing w:after="120"/>
      <w:ind w:left="454" w:right="454"/>
      <w:jc w:val="left"/>
    </w:pPr>
    <w:rPr>
      <w:cap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HP\_AUTHORFREELY\AF%20Book%20templates%20for%20web%20uploads\Word%20Templates\AF_Word%20Templates\Square_210x210cm%20Author%20Freely%20Boo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13C1527504B9F98B7EF2325AA2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01E7-B112-4C9C-8BE2-AB453E36365A}"/>
      </w:docPartPr>
      <w:docPartBody>
        <w:p w:rsidR="00593563" w:rsidRDefault="00593563">
          <w:pPr>
            <w:pStyle w:val="22C13C1527504B9F98B7EF2325AA248D"/>
          </w:pPr>
          <w:r w:rsidRPr="003751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una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rgin MVB">
    <w:altName w:val="Calibri"/>
    <w:panose1 w:val="020B05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Medium">
    <w:panose1 w:val="020B06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Time Craft">
    <w:altName w:val="Calibri"/>
    <w:panose1 w:val="00000000000000000000"/>
    <w:charset w:val="00"/>
    <w:family w:val="modern"/>
    <w:notTrueType/>
    <w:pitch w:val="variable"/>
    <w:sig w:usb0="80000033" w:usb1="1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argin MVB Black">
    <w:altName w:val="Calibri"/>
    <w:panose1 w:val="020B0A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Semibold">
    <w:panose1 w:val="020B07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Margin MVB Heavy">
    <w:panose1 w:val="020B0903030202040204"/>
    <w:charset w:val="00"/>
    <w:family w:val="swiss"/>
    <w:notTrueType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3"/>
    <w:rsid w:val="00444739"/>
    <w:rsid w:val="00593563"/>
    <w:rsid w:val="00DC254C"/>
    <w:rsid w:val="00FA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2C13C1527504B9F98B7EF2325AA248D">
    <w:name w:val="22C13C1527504B9F98B7EF2325AA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DA21-79A6-4E1F-994A-686BF747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Square_210x210cm Author Freely Book Template</Template>
  <TotalTime>1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 Walters</cp:lastModifiedBy>
  <cp:revision>2</cp:revision>
  <dcterms:created xsi:type="dcterms:W3CDTF">2025-08-20T05:21:00Z</dcterms:created>
  <dcterms:modified xsi:type="dcterms:W3CDTF">2025-08-20T05:21:00Z</dcterms:modified>
</cp:coreProperties>
</file>